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71" w:rsidRPr="001130E8" w:rsidRDefault="001130E8" w:rsidP="001130E8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673224CA" wp14:editId="09BA3626">
            <wp:extent cx="771525" cy="69673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671" w:rsidRPr="001130E8">
        <w:rPr>
          <w:rFonts w:ascii="Arial" w:hAnsi="Arial" w:cs="Arial"/>
          <w:b/>
          <w:sz w:val="28"/>
        </w:rPr>
        <w:t>St Alban’s Catholic Primary School</w:t>
      </w:r>
      <w:r w:rsidR="00363C9F">
        <w:rPr>
          <w:rFonts w:ascii="Arial" w:hAnsi="Arial" w:cs="Arial"/>
          <w:b/>
        </w:rPr>
        <w:t xml:space="preserve"> - </w:t>
      </w:r>
      <w:r w:rsidR="00CD2D31">
        <w:rPr>
          <w:rFonts w:ascii="Arial" w:hAnsi="Arial" w:cs="Arial"/>
          <w:b/>
          <w:sz w:val="28"/>
        </w:rPr>
        <w:t>SEN offer 2024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536"/>
        <w:gridCol w:w="4001"/>
        <w:gridCol w:w="3544"/>
      </w:tblGrid>
      <w:tr w:rsidR="00F92671" w:rsidRPr="00F92671" w:rsidTr="008B110B">
        <w:tc>
          <w:tcPr>
            <w:tcW w:w="2093" w:type="dxa"/>
            <w:shd w:val="clear" w:color="auto" w:fill="0EC01F"/>
          </w:tcPr>
          <w:p w:rsidR="00F92671" w:rsidRDefault="00F92671" w:rsidP="00F92671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Area of Need</w:t>
            </w:r>
          </w:p>
          <w:p w:rsidR="007101B0" w:rsidRPr="001D0C78" w:rsidRDefault="007101B0" w:rsidP="00F926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0EC01F"/>
          </w:tcPr>
          <w:p w:rsidR="00F92671" w:rsidRDefault="00F92671" w:rsidP="00F92671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Wave1 (Universal)</w:t>
            </w:r>
          </w:p>
          <w:p w:rsidR="007101B0" w:rsidRPr="007101B0" w:rsidRDefault="007101B0" w:rsidP="00F92671">
            <w:pPr>
              <w:jc w:val="center"/>
              <w:rPr>
                <w:rFonts w:ascii="Arial" w:hAnsi="Arial" w:cs="Arial"/>
                <w:b/>
                <w:i/>
              </w:rPr>
            </w:pPr>
            <w:r w:rsidRPr="007101B0">
              <w:rPr>
                <w:rFonts w:ascii="Arial" w:hAnsi="Arial" w:cs="Arial"/>
                <w:b/>
                <w:i/>
              </w:rPr>
              <w:t>Quality First Teaching for all pupils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0EC01F"/>
          </w:tcPr>
          <w:p w:rsidR="00F92671" w:rsidRDefault="00F92671" w:rsidP="00F92671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Wave 2</w:t>
            </w:r>
            <w:r w:rsidR="003965AF">
              <w:rPr>
                <w:rFonts w:ascii="Arial" w:hAnsi="Arial" w:cs="Arial"/>
                <w:b/>
              </w:rPr>
              <w:t xml:space="preserve"> </w:t>
            </w:r>
            <w:r w:rsidRPr="001D0C78">
              <w:rPr>
                <w:rFonts w:ascii="Arial" w:hAnsi="Arial" w:cs="Arial"/>
                <w:b/>
              </w:rPr>
              <w:t>(Enhanced)</w:t>
            </w:r>
          </w:p>
          <w:p w:rsidR="007101B0" w:rsidRPr="007101B0" w:rsidRDefault="007101B0" w:rsidP="00F92671">
            <w:pPr>
              <w:jc w:val="center"/>
              <w:rPr>
                <w:rFonts w:ascii="Arial" w:hAnsi="Arial" w:cs="Arial"/>
                <w:b/>
                <w:i/>
              </w:rPr>
            </w:pPr>
            <w:r w:rsidRPr="007101B0">
              <w:rPr>
                <w:rFonts w:ascii="Arial" w:hAnsi="Arial" w:cs="Arial"/>
                <w:b/>
                <w:i/>
              </w:rPr>
              <w:t>Short term/catch up interventions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0EC01F"/>
          </w:tcPr>
          <w:p w:rsidR="00F92671" w:rsidRDefault="00F92671" w:rsidP="00F92671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Wave 3 (Specialist)</w:t>
            </w:r>
          </w:p>
          <w:p w:rsidR="007101B0" w:rsidRPr="007101B0" w:rsidRDefault="007101B0" w:rsidP="00F92671">
            <w:pPr>
              <w:jc w:val="center"/>
              <w:rPr>
                <w:rFonts w:ascii="Arial" w:hAnsi="Arial" w:cs="Arial"/>
                <w:b/>
                <w:i/>
              </w:rPr>
            </w:pPr>
            <w:r w:rsidRPr="007101B0">
              <w:rPr>
                <w:rFonts w:ascii="Arial" w:hAnsi="Arial" w:cs="Arial"/>
                <w:b/>
                <w:i/>
              </w:rPr>
              <w:t>Longer term interventions with specialist advice</w:t>
            </w:r>
          </w:p>
        </w:tc>
      </w:tr>
      <w:tr w:rsidR="00F92671" w:rsidRPr="00F92671" w:rsidTr="008B110B">
        <w:tc>
          <w:tcPr>
            <w:tcW w:w="2093" w:type="dxa"/>
          </w:tcPr>
          <w:p w:rsidR="00F92671" w:rsidRPr="001D0C78" w:rsidRDefault="00F92671">
            <w:pPr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Cognition and Learning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:rsidR="00F92671" w:rsidRDefault="008B110B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Adaptive</w:t>
            </w:r>
            <w:r w:rsidR="00F92671" w:rsidRPr="00F926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teaching across all curriculum areas.</w:t>
            </w:r>
            <w:r w:rsidR="00F92671" w:rsidRPr="00F92671">
              <w:rPr>
                <w:rFonts w:ascii="Arial" w:hAnsi="Arial" w:cs="Arial"/>
              </w:rPr>
              <w:t xml:space="preserve"> </w:t>
            </w:r>
          </w:p>
          <w:p w:rsidR="00F92671" w:rsidRDefault="007101B0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class TA/</w:t>
            </w:r>
            <w:r w:rsidR="00F92671" w:rsidRPr="00F92671">
              <w:rPr>
                <w:rFonts w:ascii="Arial" w:hAnsi="Arial" w:cs="Arial"/>
              </w:rPr>
              <w:t xml:space="preserve">targeted teacher support </w:t>
            </w:r>
          </w:p>
          <w:p w:rsidR="00F92671" w:rsidRDefault="00F92671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671">
              <w:rPr>
                <w:rFonts w:ascii="Arial" w:hAnsi="Arial" w:cs="Arial"/>
              </w:rPr>
              <w:t xml:space="preserve">LO’s and Success criteria </w:t>
            </w:r>
            <w:r w:rsidR="008B110B">
              <w:rPr>
                <w:rFonts w:ascii="Arial" w:hAnsi="Arial" w:cs="Arial"/>
              </w:rPr>
              <w:t>used in lessons.</w:t>
            </w:r>
            <w:r w:rsidRPr="00F92671">
              <w:rPr>
                <w:rFonts w:ascii="Arial" w:hAnsi="Arial" w:cs="Arial"/>
              </w:rPr>
              <w:t xml:space="preserve"> </w:t>
            </w:r>
          </w:p>
          <w:p w:rsidR="00F92671" w:rsidRDefault="00F92671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671">
              <w:rPr>
                <w:rFonts w:ascii="Arial" w:hAnsi="Arial" w:cs="Arial"/>
              </w:rPr>
              <w:t xml:space="preserve">Provide links to previous learning. </w:t>
            </w:r>
          </w:p>
          <w:p w:rsidR="00F92671" w:rsidRDefault="00F92671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671">
              <w:rPr>
                <w:rFonts w:ascii="Arial" w:hAnsi="Arial" w:cs="Arial"/>
              </w:rPr>
              <w:t xml:space="preserve">Plenaries-What have we learned? </w:t>
            </w:r>
          </w:p>
          <w:p w:rsidR="00F92671" w:rsidRDefault="00F92671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671">
              <w:rPr>
                <w:rFonts w:ascii="Arial" w:hAnsi="Arial" w:cs="Arial"/>
              </w:rPr>
              <w:t xml:space="preserve">Access to individual/group work </w:t>
            </w:r>
          </w:p>
          <w:p w:rsidR="00C64845" w:rsidRDefault="008B110B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walls</w:t>
            </w:r>
          </w:p>
          <w:p w:rsidR="00F92671" w:rsidRDefault="00F92671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671">
              <w:rPr>
                <w:rFonts w:ascii="Arial" w:hAnsi="Arial" w:cs="Arial"/>
              </w:rPr>
              <w:t xml:space="preserve">Visual timetables and other visual aids </w:t>
            </w:r>
          </w:p>
          <w:p w:rsidR="00F92671" w:rsidRDefault="00F92671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671">
              <w:rPr>
                <w:rFonts w:ascii="Arial" w:hAnsi="Arial" w:cs="Arial"/>
              </w:rPr>
              <w:t xml:space="preserve">Accessible equipment </w:t>
            </w:r>
          </w:p>
          <w:p w:rsidR="00F92671" w:rsidRDefault="00F92671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On-going assessment</w:t>
            </w:r>
            <w:r w:rsidRPr="00F92671">
              <w:rPr>
                <w:rFonts w:ascii="Arial" w:hAnsi="Arial" w:cs="Arial"/>
              </w:rPr>
              <w:t xml:space="preserve"> in EYFS </w:t>
            </w:r>
          </w:p>
          <w:p w:rsidR="00F92671" w:rsidRDefault="00F92671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671">
              <w:rPr>
                <w:rFonts w:ascii="Arial" w:hAnsi="Arial" w:cs="Arial"/>
              </w:rPr>
              <w:t>Use of writing frame</w:t>
            </w:r>
            <w:r>
              <w:rPr>
                <w:rFonts w:ascii="Arial" w:hAnsi="Arial" w:cs="Arial"/>
              </w:rPr>
              <w:t>s, checklists, w</w:t>
            </w:r>
            <w:r w:rsidRPr="00F92671">
              <w:rPr>
                <w:rFonts w:ascii="Arial" w:hAnsi="Arial" w:cs="Arial"/>
              </w:rPr>
              <w:t xml:space="preserve">hiteboards </w:t>
            </w:r>
          </w:p>
          <w:p w:rsidR="00F92671" w:rsidRDefault="00F92671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671">
              <w:rPr>
                <w:rFonts w:ascii="Arial" w:hAnsi="Arial" w:cs="Arial"/>
              </w:rPr>
              <w:t xml:space="preserve">Use of word banks </w:t>
            </w:r>
          </w:p>
          <w:p w:rsidR="00F92671" w:rsidRDefault="00F92671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671">
              <w:rPr>
                <w:rFonts w:ascii="Arial" w:hAnsi="Arial" w:cs="Arial"/>
              </w:rPr>
              <w:t>Chunking of tasks</w:t>
            </w:r>
          </w:p>
          <w:p w:rsidR="00F92671" w:rsidRDefault="00F92671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671">
              <w:rPr>
                <w:rFonts w:ascii="Arial" w:hAnsi="Arial" w:cs="Arial"/>
              </w:rPr>
              <w:t xml:space="preserve">IWB in every classroom </w:t>
            </w:r>
          </w:p>
          <w:p w:rsidR="00F92671" w:rsidRDefault="00F92671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671">
              <w:rPr>
                <w:rFonts w:ascii="Arial" w:hAnsi="Arial" w:cs="Arial"/>
              </w:rPr>
              <w:t xml:space="preserve">Provide examples pupils can refer to </w:t>
            </w:r>
            <w:r w:rsidR="001D0C78">
              <w:rPr>
                <w:rFonts w:ascii="Arial" w:hAnsi="Arial" w:cs="Arial"/>
              </w:rPr>
              <w:t>(WAGOLL)</w:t>
            </w:r>
          </w:p>
          <w:p w:rsidR="001D0C78" w:rsidRDefault="00F92671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671">
              <w:rPr>
                <w:rFonts w:ascii="Arial" w:hAnsi="Arial" w:cs="Arial"/>
              </w:rPr>
              <w:t>A</w:t>
            </w:r>
            <w:r w:rsidR="001D0C78">
              <w:rPr>
                <w:rFonts w:ascii="Arial" w:hAnsi="Arial" w:cs="Arial"/>
              </w:rPr>
              <w:t>ccess to iPads</w:t>
            </w:r>
            <w:r w:rsidR="008B110B">
              <w:rPr>
                <w:rFonts w:ascii="Arial" w:hAnsi="Arial" w:cs="Arial"/>
              </w:rPr>
              <w:t>/Chromebooks</w:t>
            </w:r>
            <w:r w:rsidR="001D0C78">
              <w:rPr>
                <w:rFonts w:ascii="Arial" w:hAnsi="Arial" w:cs="Arial"/>
              </w:rPr>
              <w:t xml:space="preserve"> in every classroom</w:t>
            </w:r>
          </w:p>
          <w:p w:rsidR="00F92671" w:rsidRDefault="001D0C78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Clicker software</w:t>
            </w:r>
          </w:p>
          <w:p w:rsidR="00F92671" w:rsidRPr="00F92671" w:rsidRDefault="00F92671" w:rsidP="00F926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671">
              <w:rPr>
                <w:rFonts w:ascii="Arial" w:hAnsi="Arial" w:cs="Arial"/>
              </w:rPr>
              <w:t>Teach self-help strategies-how to ask for help</w:t>
            </w:r>
          </w:p>
        </w:tc>
        <w:tc>
          <w:tcPr>
            <w:tcW w:w="4001" w:type="dxa"/>
            <w:shd w:val="clear" w:color="auto" w:fill="95B3D7" w:themeFill="accent1" w:themeFillTint="99"/>
          </w:tcPr>
          <w:p w:rsidR="00F92671" w:rsidRDefault="00F92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interventions:</w:t>
            </w:r>
          </w:p>
          <w:p w:rsidR="00F92671" w:rsidRDefault="00AA6183" w:rsidP="00F926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Daily readers (All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groups)</w:t>
            </w:r>
          </w:p>
          <w:p w:rsidR="008B110B" w:rsidRDefault="008B110B" w:rsidP="00F926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Daily Little </w:t>
            </w:r>
            <w:proofErr w:type="spellStart"/>
            <w:r>
              <w:rPr>
                <w:rFonts w:ascii="Arial" w:hAnsi="Arial" w:cs="Arial"/>
              </w:rPr>
              <w:t>Wandle</w:t>
            </w:r>
            <w:proofErr w:type="spellEnd"/>
            <w:r>
              <w:rPr>
                <w:rFonts w:ascii="Arial" w:hAnsi="Arial" w:cs="Arial"/>
              </w:rPr>
              <w:t xml:space="preserve"> over-learning/precision teaching</w:t>
            </w:r>
          </w:p>
          <w:p w:rsidR="00890C10" w:rsidRDefault="00890C10" w:rsidP="00F926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Nessy</w:t>
            </w:r>
            <w:proofErr w:type="spellEnd"/>
            <w:r>
              <w:rPr>
                <w:rFonts w:ascii="Arial" w:hAnsi="Arial" w:cs="Arial"/>
              </w:rPr>
              <w:t xml:space="preserve"> Spelling (KS2)</w:t>
            </w:r>
          </w:p>
          <w:p w:rsidR="00AA6183" w:rsidRDefault="00AA6183" w:rsidP="00AA6183">
            <w:pPr>
              <w:rPr>
                <w:rFonts w:ascii="Arial" w:hAnsi="Arial" w:cs="Arial"/>
              </w:rPr>
            </w:pPr>
          </w:p>
          <w:p w:rsidR="00AA6183" w:rsidRDefault="00AA6183" w:rsidP="00AA6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 interventions:</w:t>
            </w:r>
          </w:p>
          <w:p w:rsidR="00AA6183" w:rsidRPr="00AA6183" w:rsidRDefault="008B110B" w:rsidP="008B11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over-learning/addressing misconceptions in the afternoons</w:t>
            </w:r>
          </w:p>
        </w:tc>
        <w:tc>
          <w:tcPr>
            <w:tcW w:w="3544" w:type="dxa"/>
            <w:shd w:val="clear" w:color="auto" w:fill="B2A1C7" w:themeFill="accent4" w:themeFillTint="99"/>
          </w:tcPr>
          <w:p w:rsidR="001D0C78" w:rsidRDefault="001D0C78" w:rsidP="006E4D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Orrets</w:t>
            </w:r>
            <w:proofErr w:type="spellEnd"/>
            <w:r>
              <w:rPr>
                <w:rFonts w:ascii="Arial" w:hAnsi="Arial" w:cs="Arial"/>
              </w:rPr>
              <w:t xml:space="preserve"> Meadow Outreach </w:t>
            </w:r>
          </w:p>
          <w:p w:rsidR="00AA6183" w:rsidRDefault="00AA6183" w:rsidP="006E4D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and advice from SENAAT</w:t>
            </w:r>
          </w:p>
          <w:p w:rsidR="00AA6183" w:rsidRDefault="00AA6183" w:rsidP="006E4D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and advice from Educational Psychology Team</w:t>
            </w:r>
          </w:p>
          <w:p w:rsidR="00AA6183" w:rsidRDefault="00AA6183" w:rsidP="006E4D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Personalised curriculum</w:t>
            </w:r>
          </w:p>
          <w:p w:rsidR="00AA6183" w:rsidRDefault="00AA6183" w:rsidP="006E4D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 TA support</w:t>
            </w:r>
            <w:r w:rsidRPr="00AA6183">
              <w:rPr>
                <w:rFonts w:ascii="Arial" w:hAnsi="Arial" w:cs="Arial"/>
              </w:rPr>
              <w:t xml:space="preserve"> </w:t>
            </w:r>
          </w:p>
          <w:p w:rsidR="00F92671" w:rsidRDefault="00AA6183" w:rsidP="006E4D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A6183">
              <w:rPr>
                <w:rFonts w:ascii="Arial" w:hAnsi="Arial" w:cs="Arial"/>
              </w:rPr>
              <w:t>Exam concessions</w:t>
            </w:r>
          </w:p>
          <w:p w:rsidR="00C64845" w:rsidRDefault="00C64845" w:rsidP="006E4D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</w:t>
            </w:r>
            <w:r w:rsidR="00890C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advice from </w:t>
            </w:r>
            <w:proofErr w:type="spellStart"/>
            <w:r>
              <w:rPr>
                <w:rFonts w:ascii="Arial" w:hAnsi="Arial" w:cs="Arial"/>
              </w:rPr>
              <w:t>Elleray</w:t>
            </w:r>
            <w:proofErr w:type="spellEnd"/>
            <w:r>
              <w:rPr>
                <w:rFonts w:ascii="Arial" w:hAnsi="Arial" w:cs="Arial"/>
              </w:rPr>
              <w:t xml:space="preserve"> Park Outreach</w:t>
            </w:r>
          </w:p>
          <w:p w:rsidR="008B110B" w:rsidRPr="008B110B" w:rsidRDefault="008B110B" w:rsidP="008B110B">
            <w:pPr>
              <w:ind w:left="360"/>
              <w:rPr>
                <w:rFonts w:ascii="Arial" w:hAnsi="Arial" w:cs="Arial"/>
              </w:rPr>
            </w:pPr>
          </w:p>
        </w:tc>
      </w:tr>
    </w:tbl>
    <w:p w:rsidR="00F92671" w:rsidRDefault="00F92671"/>
    <w:p w:rsidR="00300FA6" w:rsidRDefault="00300F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4001"/>
        <w:gridCol w:w="3544"/>
      </w:tblGrid>
      <w:tr w:rsidR="00300FA6" w:rsidRPr="00F92671" w:rsidTr="00144A1B">
        <w:tc>
          <w:tcPr>
            <w:tcW w:w="2235" w:type="dxa"/>
            <w:shd w:val="clear" w:color="auto" w:fill="0EC01F"/>
          </w:tcPr>
          <w:p w:rsidR="00300FA6" w:rsidRPr="001D0C78" w:rsidRDefault="00300FA6" w:rsidP="00144A1B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Area of Need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EC01F"/>
          </w:tcPr>
          <w:p w:rsidR="00300FA6" w:rsidRDefault="00300FA6" w:rsidP="00144A1B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Wave1 (Universal)</w:t>
            </w:r>
          </w:p>
          <w:p w:rsidR="007101B0" w:rsidRPr="001D0C78" w:rsidRDefault="007101B0" w:rsidP="00144A1B">
            <w:pPr>
              <w:jc w:val="center"/>
              <w:rPr>
                <w:rFonts w:ascii="Arial" w:hAnsi="Arial" w:cs="Arial"/>
                <w:b/>
              </w:rPr>
            </w:pPr>
            <w:r w:rsidRPr="007101B0">
              <w:rPr>
                <w:rFonts w:ascii="Arial" w:hAnsi="Arial" w:cs="Arial"/>
                <w:b/>
                <w:i/>
              </w:rPr>
              <w:t>Quality First Teaching for all pupils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0EC01F"/>
          </w:tcPr>
          <w:p w:rsidR="00300FA6" w:rsidRPr="001D0C78" w:rsidRDefault="00300FA6" w:rsidP="00144A1B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Wave 2(Enhanced)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0EC01F"/>
          </w:tcPr>
          <w:p w:rsidR="00300FA6" w:rsidRPr="001D0C78" w:rsidRDefault="00300FA6" w:rsidP="00144A1B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Wave 3 (Specialist)</w:t>
            </w:r>
          </w:p>
        </w:tc>
      </w:tr>
      <w:tr w:rsidR="00300FA6" w:rsidRPr="00F92671" w:rsidTr="00144A1B">
        <w:tc>
          <w:tcPr>
            <w:tcW w:w="2235" w:type="dxa"/>
          </w:tcPr>
          <w:p w:rsidR="00300FA6" w:rsidRPr="001D0C78" w:rsidRDefault="00300FA6" w:rsidP="00144A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Communication and Interaction </w:t>
            </w:r>
          </w:p>
        </w:tc>
        <w:tc>
          <w:tcPr>
            <w:tcW w:w="4394" w:type="dxa"/>
            <w:shd w:val="clear" w:color="auto" w:fill="FABF8F" w:themeFill="accent6" w:themeFillTint="99"/>
          </w:tcPr>
          <w:p w:rsidR="00300FA6" w:rsidRDefault="00300FA6" w:rsidP="00300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00FA6">
              <w:rPr>
                <w:rFonts w:ascii="Arial" w:hAnsi="Arial" w:cs="Arial"/>
              </w:rPr>
              <w:t xml:space="preserve">As above (Cognition and Learning) </w:t>
            </w:r>
          </w:p>
          <w:p w:rsidR="00300FA6" w:rsidRDefault="00300FA6" w:rsidP="00300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00FA6">
              <w:rPr>
                <w:rFonts w:ascii="Arial" w:hAnsi="Arial" w:cs="Arial"/>
              </w:rPr>
              <w:t>A</w:t>
            </w:r>
            <w:r w:rsidR="003965AF">
              <w:rPr>
                <w:rFonts w:ascii="Arial" w:hAnsi="Arial" w:cs="Arial"/>
              </w:rPr>
              <w:t xml:space="preserve">ctive and Engaging lessons </w:t>
            </w:r>
          </w:p>
          <w:p w:rsidR="00300FA6" w:rsidRDefault="00300FA6" w:rsidP="00300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00FA6">
              <w:rPr>
                <w:rFonts w:ascii="Arial" w:hAnsi="Arial" w:cs="Arial"/>
              </w:rPr>
              <w:t xml:space="preserve">Structured school and class routines </w:t>
            </w:r>
          </w:p>
          <w:p w:rsidR="00300FA6" w:rsidRDefault="00300FA6" w:rsidP="00300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00FA6">
              <w:rPr>
                <w:rFonts w:ascii="Arial" w:hAnsi="Arial" w:cs="Arial"/>
              </w:rPr>
              <w:t xml:space="preserve">Use of modified language </w:t>
            </w:r>
          </w:p>
          <w:p w:rsidR="00300FA6" w:rsidRDefault="00300FA6" w:rsidP="00300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00FA6">
              <w:rPr>
                <w:rFonts w:ascii="Arial" w:hAnsi="Arial" w:cs="Arial"/>
              </w:rPr>
              <w:t xml:space="preserve">Slow/calm tone of voice </w:t>
            </w:r>
            <w:r w:rsidR="008B110B">
              <w:rPr>
                <w:rFonts w:ascii="Arial" w:hAnsi="Arial" w:cs="Arial"/>
              </w:rPr>
              <w:t>– Behaviour Policy</w:t>
            </w:r>
          </w:p>
          <w:p w:rsidR="00300FA6" w:rsidRDefault="00300FA6" w:rsidP="00300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00FA6">
              <w:rPr>
                <w:rFonts w:ascii="Arial" w:hAnsi="Arial" w:cs="Arial"/>
              </w:rPr>
              <w:t xml:space="preserve">Children encouraged to verbalise what they need to do </w:t>
            </w:r>
          </w:p>
          <w:p w:rsidR="00300FA6" w:rsidRDefault="003965AF" w:rsidP="00300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300FA6" w:rsidRPr="00300FA6">
              <w:rPr>
                <w:rFonts w:ascii="Arial" w:hAnsi="Arial" w:cs="Arial"/>
              </w:rPr>
              <w:t>ey words</w:t>
            </w:r>
            <w:r>
              <w:rPr>
                <w:rFonts w:ascii="Arial" w:hAnsi="Arial" w:cs="Arial"/>
              </w:rPr>
              <w:t xml:space="preserve"> displayed in classrooms</w:t>
            </w:r>
            <w:r w:rsidR="00300FA6" w:rsidRPr="00300FA6">
              <w:rPr>
                <w:rFonts w:ascii="Arial" w:hAnsi="Arial" w:cs="Arial"/>
              </w:rPr>
              <w:t xml:space="preserve"> </w:t>
            </w:r>
            <w:r w:rsidR="008B110B">
              <w:rPr>
                <w:rFonts w:ascii="Arial" w:hAnsi="Arial" w:cs="Arial"/>
              </w:rPr>
              <w:t>on Working Walls</w:t>
            </w:r>
          </w:p>
          <w:p w:rsidR="00300FA6" w:rsidRDefault="00300FA6" w:rsidP="00300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00FA6">
              <w:rPr>
                <w:rFonts w:ascii="Arial" w:hAnsi="Arial" w:cs="Arial"/>
              </w:rPr>
              <w:t xml:space="preserve">Provide visuals of steps needed to complete a task </w:t>
            </w:r>
          </w:p>
          <w:p w:rsidR="00300FA6" w:rsidRDefault="00300FA6" w:rsidP="00300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00FA6">
              <w:rPr>
                <w:rFonts w:ascii="Arial" w:hAnsi="Arial" w:cs="Arial"/>
              </w:rPr>
              <w:t>Non-verbal cues and gestures</w:t>
            </w:r>
          </w:p>
          <w:p w:rsidR="00300FA6" w:rsidRPr="00300FA6" w:rsidRDefault="00300FA6" w:rsidP="00300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00FA6">
              <w:rPr>
                <w:rFonts w:ascii="Arial" w:hAnsi="Arial" w:cs="Arial"/>
              </w:rPr>
              <w:t>Use of symbols</w:t>
            </w:r>
            <w:r>
              <w:rPr>
                <w:rFonts w:ascii="Arial" w:hAnsi="Arial" w:cs="Arial"/>
              </w:rPr>
              <w:t>, laminated cards on lanyards</w:t>
            </w:r>
          </w:p>
          <w:p w:rsidR="00300FA6" w:rsidRPr="00300FA6" w:rsidRDefault="00300FA6" w:rsidP="00300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00FA6">
              <w:rPr>
                <w:rFonts w:ascii="Arial" w:hAnsi="Arial" w:cs="Arial"/>
              </w:rPr>
              <w:t>Talk</w:t>
            </w:r>
            <w:r>
              <w:rPr>
                <w:rFonts w:ascii="Arial" w:hAnsi="Arial" w:cs="Arial"/>
              </w:rPr>
              <w:t>ing</w:t>
            </w:r>
            <w:r w:rsidRPr="00300FA6">
              <w:rPr>
                <w:rFonts w:ascii="Arial" w:hAnsi="Arial" w:cs="Arial"/>
              </w:rPr>
              <w:t xml:space="preserve"> Partners</w:t>
            </w:r>
          </w:p>
          <w:p w:rsidR="00300FA6" w:rsidRPr="00300FA6" w:rsidRDefault="00300FA6" w:rsidP="00300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Talking </w:t>
            </w:r>
            <w:r w:rsidRPr="00300FA6">
              <w:rPr>
                <w:rFonts w:ascii="Arial" w:hAnsi="Arial" w:cs="Arial"/>
              </w:rPr>
              <w:t>Tins</w:t>
            </w:r>
          </w:p>
          <w:p w:rsidR="00300FA6" w:rsidRDefault="00300FA6" w:rsidP="00300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00FA6">
              <w:rPr>
                <w:rFonts w:ascii="Arial" w:hAnsi="Arial" w:cs="Arial"/>
              </w:rPr>
              <w:t>Teach rhymes ,songs, mnemonics</w:t>
            </w:r>
          </w:p>
          <w:p w:rsidR="00300FA6" w:rsidRDefault="00300FA6" w:rsidP="00300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Language in pictures – </w:t>
            </w:r>
            <w:r w:rsidR="008B110B">
              <w:rPr>
                <w:rFonts w:ascii="Arial" w:hAnsi="Arial" w:cs="Arial"/>
              </w:rPr>
              <w:t>Pathways to Spell</w:t>
            </w:r>
          </w:p>
          <w:p w:rsidR="00300FA6" w:rsidRDefault="003965AF" w:rsidP="00300F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Accelerated</w:t>
            </w:r>
            <w:r w:rsidR="00300FA6">
              <w:rPr>
                <w:rFonts w:ascii="Arial" w:hAnsi="Arial" w:cs="Arial"/>
              </w:rPr>
              <w:t xml:space="preserve"> Reading program </w:t>
            </w:r>
            <w:r w:rsidR="008B110B">
              <w:rPr>
                <w:rFonts w:ascii="Arial" w:hAnsi="Arial" w:cs="Arial"/>
              </w:rPr>
              <w:t>for all</w:t>
            </w:r>
          </w:p>
          <w:p w:rsidR="008B110B" w:rsidRPr="00F92671" w:rsidRDefault="008B110B" w:rsidP="008B11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001" w:type="dxa"/>
            <w:shd w:val="clear" w:color="auto" w:fill="95B3D7" w:themeFill="accent1" w:themeFillTint="99"/>
          </w:tcPr>
          <w:p w:rsidR="00300FA6" w:rsidRDefault="00300FA6" w:rsidP="00300FA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class support from a TA</w:t>
            </w:r>
            <w:r w:rsidR="00C64845">
              <w:rPr>
                <w:rFonts w:ascii="Arial" w:hAnsi="Arial" w:cs="Arial"/>
              </w:rPr>
              <w:t>/teacher</w:t>
            </w:r>
            <w:r>
              <w:rPr>
                <w:rFonts w:ascii="Arial" w:hAnsi="Arial" w:cs="Arial"/>
              </w:rPr>
              <w:t xml:space="preserve"> where possible</w:t>
            </w:r>
            <w:r w:rsidR="008B110B">
              <w:rPr>
                <w:rFonts w:ascii="Arial" w:hAnsi="Arial" w:cs="Arial"/>
              </w:rPr>
              <w:t>/appropriate</w:t>
            </w:r>
          </w:p>
          <w:p w:rsidR="00D15CDC" w:rsidRDefault="00D15CDC" w:rsidP="00300FA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NELI program (F2)</w:t>
            </w:r>
          </w:p>
          <w:p w:rsidR="00300FA6" w:rsidRDefault="00300FA6" w:rsidP="00300FA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Lego Therapy Club</w:t>
            </w:r>
            <w:r w:rsidR="00D15CDC">
              <w:rPr>
                <w:rFonts w:ascii="Arial" w:hAnsi="Arial" w:cs="Arial"/>
              </w:rPr>
              <w:t xml:space="preserve"> (KS2)</w:t>
            </w:r>
          </w:p>
          <w:p w:rsidR="00300FA6" w:rsidRDefault="00300FA6" w:rsidP="00300FA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to Talk program</w:t>
            </w:r>
            <w:r w:rsidR="00D15CDC">
              <w:rPr>
                <w:rFonts w:ascii="Arial" w:hAnsi="Arial" w:cs="Arial"/>
              </w:rPr>
              <w:t xml:space="preserve"> (KS1)</w:t>
            </w:r>
          </w:p>
          <w:p w:rsidR="00300FA6" w:rsidRDefault="00300FA6" w:rsidP="00300FA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Socially Speaking program</w:t>
            </w:r>
            <w:r w:rsidR="00D15CDC">
              <w:rPr>
                <w:rFonts w:ascii="Arial" w:hAnsi="Arial" w:cs="Arial"/>
              </w:rPr>
              <w:t xml:space="preserve"> (KS2)</w:t>
            </w:r>
          </w:p>
          <w:p w:rsidR="006E4D12" w:rsidRDefault="006E4D12" w:rsidP="00300FA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Skills Training (Dr J Baker) (upper KS2)</w:t>
            </w:r>
          </w:p>
          <w:p w:rsidR="00300FA6" w:rsidRDefault="00D15CDC" w:rsidP="00300FA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Sounds Listening program (F2)</w:t>
            </w:r>
          </w:p>
          <w:p w:rsidR="00D15CDC" w:rsidRDefault="00D15CDC" w:rsidP="00300FA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additional ICT 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iPads, Clicker)</w:t>
            </w:r>
          </w:p>
          <w:p w:rsidR="00D15CDC" w:rsidRDefault="00D15CDC" w:rsidP="00300FA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skills group (F2)</w:t>
            </w:r>
          </w:p>
          <w:p w:rsidR="006E4D12" w:rsidRDefault="006E4D12" w:rsidP="00300FA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Mouth strengthening exercises (F2)</w:t>
            </w:r>
          </w:p>
          <w:p w:rsidR="00C64845" w:rsidRPr="00AA6183" w:rsidRDefault="00C64845" w:rsidP="00053BB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B2A1C7" w:themeFill="accent4" w:themeFillTint="99"/>
          </w:tcPr>
          <w:p w:rsidR="00D15CDC" w:rsidRDefault="003965AF" w:rsidP="00144A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Referral and advice from SALT </w:t>
            </w:r>
            <w:r w:rsidR="00D15CDC">
              <w:rPr>
                <w:rFonts w:ascii="Arial" w:hAnsi="Arial" w:cs="Arial"/>
              </w:rPr>
              <w:t>(including programs</w:t>
            </w:r>
            <w:r>
              <w:rPr>
                <w:rFonts w:ascii="Arial" w:hAnsi="Arial" w:cs="Arial"/>
              </w:rPr>
              <w:t xml:space="preserve"> which are delivered by TAs)</w:t>
            </w:r>
          </w:p>
          <w:p w:rsidR="00300FA6" w:rsidRDefault="00300FA6" w:rsidP="00144A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and advice from Educational Psychology Team</w:t>
            </w:r>
          </w:p>
          <w:p w:rsidR="00300FA6" w:rsidRPr="00AA6183" w:rsidRDefault="00300FA6" w:rsidP="00D15CDC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:rsidR="00300FA6" w:rsidRDefault="00300FA6"/>
    <w:p w:rsidR="00450363" w:rsidRDefault="00450363"/>
    <w:p w:rsidR="00450363" w:rsidRDefault="00450363"/>
    <w:p w:rsidR="00450363" w:rsidRDefault="00450363"/>
    <w:p w:rsidR="00450363" w:rsidRDefault="004503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4001"/>
        <w:gridCol w:w="3544"/>
      </w:tblGrid>
      <w:tr w:rsidR="00450363" w:rsidRPr="00F92671" w:rsidTr="00144A1B">
        <w:tc>
          <w:tcPr>
            <w:tcW w:w="2235" w:type="dxa"/>
            <w:shd w:val="clear" w:color="auto" w:fill="0EC01F"/>
          </w:tcPr>
          <w:p w:rsidR="00450363" w:rsidRPr="001D0C78" w:rsidRDefault="00450363" w:rsidP="00144A1B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Area of Need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EC01F"/>
          </w:tcPr>
          <w:p w:rsidR="00450363" w:rsidRDefault="00450363" w:rsidP="00144A1B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Wave1 (Universal)</w:t>
            </w:r>
          </w:p>
          <w:p w:rsidR="007101B0" w:rsidRPr="001D0C78" w:rsidRDefault="007101B0" w:rsidP="00144A1B">
            <w:pPr>
              <w:jc w:val="center"/>
              <w:rPr>
                <w:rFonts w:ascii="Arial" w:hAnsi="Arial" w:cs="Arial"/>
                <w:b/>
              </w:rPr>
            </w:pPr>
            <w:r w:rsidRPr="007101B0">
              <w:rPr>
                <w:rFonts w:ascii="Arial" w:hAnsi="Arial" w:cs="Arial"/>
                <w:b/>
                <w:i/>
              </w:rPr>
              <w:t>Quality First Teaching for all pupils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0EC01F"/>
          </w:tcPr>
          <w:p w:rsidR="00450363" w:rsidRPr="001D0C78" w:rsidRDefault="00450363" w:rsidP="00144A1B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Wave 2</w:t>
            </w:r>
            <w:r w:rsidR="00647700">
              <w:rPr>
                <w:rFonts w:ascii="Arial" w:hAnsi="Arial" w:cs="Arial"/>
                <w:b/>
              </w:rPr>
              <w:t xml:space="preserve"> </w:t>
            </w:r>
            <w:r w:rsidRPr="001D0C78">
              <w:rPr>
                <w:rFonts w:ascii="Arial" w:hAnsi="Arial" w:cs="Arial"/>
                <w:b/>
              </w:rPr>
              <w:t>(Enhanced)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0EC01F"/>
          </w:tcPr>
          <w:p w:rsidR="00450363" w:rsidRPr="001D0C78" w:rsidRDefault="00450363" w:rsidP="00144A1B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Wave 3 (Specialist)</w:t>
            </w:r>
          </w:p>
        </w:tc>
      </w:tr>
      <w:tr w:rsidR="00450363" w:rsidRPr="00F92671" w:rsidTr="00144A1B">
        <w:tc>
          <w:tcPr>
            <w:tcW w:w="2235" w:type="dxa"/>
          </w:tcPr>
          <w:p w:rsidR="00450363" w:rsidRPr="001D0C78" w:rsidRDefault="00450363" w:rsidP="00144A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Social, Emotional and Mental Health</w:t>
            </w:r>
          </w:p>
        </w:tc>
        <w:tc>
          <w:tcPr>
            <w:tcW w:w="4394" w:type="dxa"/>
            <w:shd w:val="clear" w:color="auto" w:fill="FABF8F" w:themeFill="accent6" w:themeFillTint="99"/>
          </w:tcPr>
          <w:p w:rsidR="00450363" w:rsidRDefault="00450363" w:rsidP="00647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50363">
              <w:rPr>
                <w:rFonts w:ascii="Arial" w:hAnsi="Arial" w:cs="Arial"/>
              </w:rPr>
              <w:t>Whole school behaviour policy, consistently used throughout the school</w:t>
            </w:r>
          </w:p>
          <w:p w:rsidR="008B110B" w:rsidRDefault="008B110B" w:rsidP="00647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notes/calls home</w:t>
            </w:r>
          </w:p>
          <w:p w:rsidR="008B110B" w:rsidRPr="00450363" w:rsidRDefault="008B110B" w:rsidP="00647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 Chocolate Friday</w:t>
            </w:r>
          </w:p>
          <w:p w:rsidR="00450363" w:rsidRPr="008B110B" w:rsidRDefault="008B110B" w:rsidP="008B11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Rules (be ready, be respectful, be safe) displayed</w:t>
            </w:r>
            <w:r w:rsidR="00450363" w:rsidRPr="00450363">
              <w:rPr>
                <w:rFonts w:ascii="Arial" w:hAnsi="Arial" w:cs="Arial"/>
              </w:rPr>
              <w:t xml:space="preserve"> in every classroom</w:t>
            </w:r>
          </w:p>
          <w:p w:rsidR="00450363" w:rsidRPr="00450363" w:rsidRDefault="00450363" w:rsidP="00647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50363">
              <w:rPr>
                <w:rFonts w:ascii="Arial" w:hAnsi="Arial" w:cs="Arial"/>
              </w:rPr>
              <w:t>Good behaviour modelled by adults</w:t>
            </w:r>
          </w:p>
          <w:p w:rsidR="00450363" w:rsidRPr="00450363" w:rsidRDefault="00450363" w:rsidP="00647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50363">
              <w:rPr>
                <w:rFonts w:ascii="Arial" w:hAnsi="Arial" w:cs="Arial"/>
              </w:rPr>
              <w:t>Brain Breaks</w:t>
            </w:r>
            <w:r w:rsidR="008B110B">
              <w:rPr>
                <w:rFonts w:ascii="Arial" w:hAnsi="Arial" w:cs="Arial"/>
              </w:rPr>
              <w:t xml:space="preserve">/movement breaks </w:t>
            </w:r>
          </w:p>
          <w:p w:rsidR="00450363" w:rsidRPr="00450363" w:rsidRDefault="00450363" w:rsidP="00647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50363">
              <w:rPr>
                <w:rFonts w:ascii="Arial" w:hAnsi="Arial" w:cs="Arial"/>
              </w:rPr>
              <w:t>Social Stories</w:t>
            </w:r>
          </w:p>
          <w:p w:rsidR="00450363" w:rsidRPr="00450363" w:rsidRDefault="00647700" w:rsidP="00647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school</w:t>
            </w:r>
            <w:r w:rsidR="00450363" w:rsidRPr="00450363">
              <w:rPr>
                <w:rFonts w:ascii="Arial" w:hAnsi="Arial" w:cs="Arial"/>
              </w:rPr>
              <w:t xml:space="preserve"> clubs</w:t>
            </w:r>
          </w:p>
          <w:p w:rsidR="00450363" w:rsidRPr="00450363" w:rsidRDefault="00450363" w:rsidP="00647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50363">
              <w:rPr>
                <w:rFonts w:ascii="Arial" w:hAnsi="Arial" w:cs="Arial"/>
              </w:rPr>
              <w:t>PSHE focused work</w:t>
            </w:r>
          </w:p>
          <w:p w:rsidR="00450363" w:rsidRPr="00450363" w:rsidRDefault="008B110B" w:rsidP="00647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Safer Handling</w:t>
            </w:r>
            <w:r w:rsidR="00450363" w:rsidRPr="00450363">
              <w:rPr>
                <w:rFonts w:ascii="Arial" w:hAnsi="Arial" w:cs="Arial"/>
              </w:rPr>
              <w:t xml:space="preserve"> training for staff</w:t>
            </w:r>
          </w:p>
          <w:p w:rsidR="00450363" w:rsidRPr="00450363" w:rsidRDefault="00647700" w:rsidP="00647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Incident records kept by staff </w:t>
            </w:r>
            <w:r w:rsidR="00053BBB">
              <w:rPr>
                <w:rFonts w:ascii="Arial" w:hAnsi="Arial" w:cs="Arial"/>
              </w:rPr>
              <w:t>on CPOMS.</w:t>
            </w:r>
          </w:p>
          <w:p w:rsidR="00450363" w:rsidRPr="00647700" w:rsidRDefault="008B110B" w:rsidP="00647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Above and Beyond</w:t>
            </w:r>
            <w:r w:rsidR="00053BBB">
              <w:rPr>
                <w:rFonts w:ascii="Arial" w:hAnsi="Arial" w:cs="Arial"/>
              </w:rPr>
              <w:t xml:space="preserve">- weekly celebration </w:t>
            </w:r>
            <w:r w:rsidR="00450363" w:rsidRPr="00647700">
              <w:rPr>
                <w:rFonts w:ascii="Arial" w:hAnsi="Arial" w:cs="Arial"/>
              </w:rPr>
              <w:t>assembly</w:t>
            </w:r>
            <w:r w:rsidR="00647700" w:rsidRPr="00647700">
              <w:rPr>
                <w:rFonts w:ascii="Arial" w:hAnsi="Arial" w:cs="Arial"/>
              </w:rPr>
              <w:t xml:space="preserve"> </w:t>
            </w:r>
          </w:p>
          <w:p w:rsidR="00647700" w:rsidRDefault="00647700" w:rsidP="00647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school links</w:t>
            </w:r>
          </w:p>
          <w:p w:rsidR="00647700" w:rsidRDefault="00053BBB" w:rsidP="00647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Headteacher</w:t>
            </w:r>
            <w:proofErr w:type="spellEnd"/>
            <w:r>
              <w:rPr>
                <w:rFonts w:ascii="Arial" w:hAnsi="Arial" w:cs="Arial"/>
              </w:rPr>
              <w:t xml:space="preserve"> and SENCO</w:t>
            </w:r>
            <w:r w:rsidR="00647700">
              <w:rPr>
                <w:rFonts w:ascii="Arial" w:hAnsi="Arial" w:cs="Arial"/>
              </w:rPr>
              <w:t xml:space="preserve"> available to talk with parents</w:t>
            </w:r>
          </w:p>
          <w:p w:rsidR="00647700" w:rsidRDefault="00647700" w:rsidP="00647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Neurodiversity celebration week</w:t>
            </w:r>
          </w:p>
          <w:p w:rsidR="00647700" w:rsidRDefault="00647700" w:rsidP="00647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Bereavement training for staff</w:t>
            </w:r>
          </w:p>
          <w:p w:rsidR="00647700" w:rsidRDefault="00647700" w:rsidP="005830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members of staff trained in Mental Health First Aid</w:t>
            </w:r>
          </w:p>
          <w:p w:rsidR="008B110B" w:rsidRDefault="008B110B" w:rsidP="005830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EASY approach</w:t>
            </w:r>
          </w:p>
          <w:p w:rsidR="008B110B" w:rsidRPr="0058305A" w:rsidRDefault="008B110B" w:rsidP="008B110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001" w:type="dxa"/>
            <w:shd w:val="clear" w:color="auto" w:fill="95B3D7" w:themeFill="accent1" w:themeFillTint="99"/>
          </w:tcPr>
          <w:p w:rsidR="00450363" w:rsidRDefault="00647700" w:rsidP="00647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Drawing and Talking Therapy (</w:t>
            </w:r>
            <w:r w:rsidR="008B110B">
              <w:rPr>
                <w:rFonts w:ascii="Arial" w:hAnsi="Arial" w:cs="Arial"/>
              </w:rPr>
              <w:t>KS1 and 2</w:t>
            </w:r>
            <w:r>
              <w:rPr>
                <w:rFonts w:ascii="Arial" w:hAnsi="Arial" w:cs="Arial"/>
              </w:rPr>
              <w:t>)</w:t>
            </w:r>
          </w:p>
          <w:p w:rsidR="00647700" w:rsidRDefault="00647700" w:rsidP="00647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to Talk program (KS1)</w:t>
            </w:r>
          </w:p>
          <w:p w:rsidR="00647700" w:rsidRDefault="00647700" w:rsidP="00647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Socially Speaking Program (KS2)</w:t>
            </w:r>
          </w:p>
          <w:p w:rsidR="00647700" w:rsidRDefault="00647700" w:rsidP="00647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Home/school communication books</w:t>
            </w:r>
          </w:p>
          <w:p w:rsidR="00647700" w:rsidRDefault="00647700" w:rsidP="00647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Quiet spaces/rooms</w:t>
            </w:r>
          </w:p>
          <w:p w:rsidR="00FE42FB" w:rsidRDefault="008B110B" w:rsidP="00647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reward/sticker charts</w:t>
            </w:r>
          </w:p>
          <w:p w:rsidR="00647700" w:rsidRPr="00AA6183" w:rsidRDefault="00647700" w:rsidP="0064770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B2A1C7" w:themeFill="accent4" w:themeFillTint="99"/>
          </w:tcPr>
          <w:p w:rsidR="008B110B" w:rsidRDefault="008B110B" w:rsidP="00647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EASY including whole school approach and also 1:1 support</w:t>
            </w:r>
            <w:r w:rsidR="00363C9F">
              <w:rPr>
                <w:rFonts w:ascii="Arial" w:hAnsi="Arial" w:cs="Arial"/>
              </w:rPr>
              <w:t>.</w:t>
            </w:r>
          </w:p>
          <w:p w:rsidR="00363C9F" w:rsidRDefault="00363C9F" w:rsidP="00647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Support/advice from JC Wellbeing</w:t>
            </w:r>
          </w:p>
          <w:p w:rsidR="00053BBB" w:rsidRDefault="00053BBB" w:rsidP="00647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Therapy </w:t>
            </w:r>
          </w:p>
          <w:p w:rsidR="00450363" w:rsidRDefault="00647700" w:rsidP="00647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and advice from CAMHS</w:t>
            </w:r>
            <w:r w:rsidR="003965AF">
              <w:rPr>
                <w:rFonts w:ascii="Arial" w:hAnsi="Arial" w:cs="Arial"/>
              </w:rPr>
              <w:t xml:space="preserve"> including termly visits</w:t>
            </w:r>
          </w:p>
          <w:p w:rsidR="00C64845" w:rsidRDefault="00C64845" w:rsidP="00647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CAMHS MHST work directly with children 1:1/in groups and can offer workshops/training for parents and staff.</w:t>
            </w:r>
          </w:p>
          <w:p w:rsidR="00450363" w:rsidRDefault="00450363" w:rsidP="00144A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and advice from Educational Psychology Team</w:t>
            </w:r>
          </w:p>
          <w:p w:rsidR="00450363" w:rsidRDefault="00647700" w:rsidP="00144A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and advice from ASC team</w:t>
            </w:r>
          </w:p>
          <w:p w:rsidR="00647700" w:rsidRDefault="00647700" w:rsidP="00144A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Referral and advice from </w:t>
            </w:r>
            <w:proofErr w:type="spellStart"/>
            <w:r>
              <w:rPr>
                <w:rFonts w:ascii="Arial" w:hAnsi="Arial" w:cs="Arial"/>
              </w:rPr>
              <w:t>GIlbrook</w:t>
            </w:r>
            <w:proofErr w:type="spellEnd"/>
            <w:r>
              <w:rPr>
                <w:rFonts w:ascii="Arial" w:hAnsi="Arial" w:cs="Arial"/>
              </w:rPr>
              <w:t xml:space="preserve"> Outreach</w:t>
            </w:r>
          </w:p>
          <w:p w:rsidR="00363C9F" w:rsidRPr="00AA6183" w:rsidRDefault="00363C9F" w:rsidP="00144A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Referrals through Integrated Response Pathway</w:t>
            </w:r>
          </w:p>
        </w:tc>
      </w:tr>
    </w:tbl>
    <w:p w:rsidR="00450363" w:rsidRDefault="00450363" w:rsidP="00450363"/>
    <w:p w:rsidR="00FE42FB" w:rsidRDefault="00FE42FB" w:rsidP="00450363"/>
    <w:p w:rsidR="00FE42FB" w:rsidRDefault="00FE42FB" w:rsidP="004503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4001"/>
        <w:gridCol w:w="3544"/>
      </w:tblGrid>
      <w:tr w:rsidR="0065357C" w:rsidRPr="00F92671" w:rsidTr="00144A1B">
        <w:tc>
          <w:tcPr>
            <w:tcW w:w="2235" w:type="dxa"/>
            <w:shd w:val="clear" w:color="auto" w:fill="0EC01F"/>
          </w:tcPr>
          <w:p w:rsidR="0065357C" w:rsidRPr="001D0C78" w:rsidRDefault="0065357C" w:rsidP="00144A1B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Area of Need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EC01F"/>
          </w:tcPr>
          <w:p w:rsidR="0065357C" w:rsidRDefault="0065357C" w:rsidP="00144A1B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Wave1 (Universal)</w:t>
            </w:r>
          </w:p>
          <w:p w:rsidR="007101B0" w:rsidRPr="001D0C78" w:rsidRDefault="007101B0" w:rsidP="00144A1B">
            <w:pPr>
              <w:jc w:val="center"/>
              <w:rPr>
                <w:rFonts w:ascii="Arial" w:hAnsi="Arial" w:cs="Arial"/>
                <w:b/>
              </w:rPr>
            </w:pPr>
            <w:r w:rsidRPr="007101B0">
              <w:rPr>
                <w:rFonts w:ascii="Arial" w:hAnsi="Arial" w:cs="Arial"/>
                <w:b/>
                <w:i/>
              </w:rPr>
              <w:t>Quality First Teaching for all pupils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0EC01F"/>
          </w:tcPr>
          <w:p w:rsidR="0065357C" w:rsidRPr="001D0C78" w:rsidRDefault="0065357C" w:rsidP="00144A1B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Wave 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D0C78">
              <w:rPr>
                <w:rFonts w:ascii="Arial" w:hAnsi="Arial" w:cs="Arial"/>
                <w:b/>
              </w:rPr>
              <w:t>(Enhanced)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0EC01F"/>
          </w:tcPr>
          <w:p w:rsidR="0065357C" w:rsidRPr="001D0C78" w:rsidRDefault="0065357C" w:rsidP="00144A1B">
            <w:pPr>
              <w:jc w:val="center"/>
              <w:rPr>
                <w:rFonts w:ascii="Arial" w:hAnsi="Arial" w:cs="Arial"/>
                <w:b/>
              </w:rPr>
            </w:pPr>
            <w:r w:rsidRPr="001D0C78">
              <w:rPr>
                <w:rFonts w:ascii="Arial" w:hAnsi="Arial" w:cs="Arial"/>
                <w:b/>
              </w:rPr>
              <w:t>Wave 3 (Specialist)</w:t>
            </w:r>
          </w:p>
        </w:tc>
      </w:tr>
      <w:tr w:rsidR="0065357C" w:rsidRPr="00F92671" w:rsidTr="0065357C">
        <w:trPr>
          <w:trHeight w:val="2985"/>
        </w:trPr>
        <w:tc>
          <w:tcPr>
            <w:tcW w:w="2235" w:type="dxa"/>
          </w:tcPr>
          <w:p w:rsidR="0065357C" w:rsidRPr="001D0C78" w:rsidRDefault="0065357C" w:rsidP="00144A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Sensory and Physical </w:t>
            </w:r>
          </w:p>
        </w:tc>
        <w:tc>
          <w:tcPr>
            <w:tcW w:w="4394" w:type="dxa"/>
            <w:shd w:val="clear" w:color="auto" w:fill="FABF8F" w:themeFill="accent6" w:themeFillTint="99"/>
          </w:tcPr>
          <w:p w:rsidR="0065357C" w:rsidRDefault="0065357C" w:rsidP="006535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5357C">
              <w:rPr>
                <w:rFonts w:ascii="Arial" w:hAnsi="Arial" w:cs="Arial"/>
              </w:rPr>
              <w:t>An accessible and inspiring classroom environment</w:t>
            </w:r>
          </w:p>
          <w:p w:rsidR="0065357C" w:rsidRPr="0065357C" w:rsidRDefault="0065357C" w:rsidP="006535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Lift to first floor</w:t>
            </w:r>
          </w:p>
          <w:p w:rsidR="0065357C" w:rsidRPr="0065357C" w:rsidRDefault="0065357C" w:rsidP="006535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5357C">
              <w:rPr>
                <w:rFonts w:ascii="Arial" w:hAnsi="Arial" w:cs="Arial"/>
              </w:rPr>
              <w:t>Well organised classrooms planned around health and</w:t>
            </w:r>
            <w:r>
              <w:rPr>
                <w:rFonts w:ascii="Arial" w:hAnsi="Arial" w:cs="Arial"/>
              </w:rPr>
              <w:t xml:space="preserve"> </w:t>
            </w:r>
            <w:r w:rsidRPr="0065357C">
              <w:rPr>
                <w:rFonts w:ascii="Arial" w:hAnsi="Arial" w:cs="Arial"/>
              </w:rPr>
              <w:t>safety aspects.</w:t>
            </w:r>
          </w:p>
          <w:p w:rsidR="0065357C" w:rsidRPr="0065357C" w:rsidRDefault="003965AF" w:rsidP="006535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Carpet spaces/s</w:t>
            </w:r>
            <w:r w:rsidR="0065357C" w:rsidRPr="0065357C">
              <w:rPr>
                <w:rFonts w:ascii="Arial" w:hAnsi="Arial" w:cs="Arial"/>
              </w:rPr>
              <w:t>eating plans catered around physical and</w:t>
            </w:r>
            <w:r w:rsidR="0065357C">
              <w:rPr>
                <w:rFonts w:ascii="Arial" w:hAnsi="Arial" w:cs="Arial"/>
              </w:rPr>
              <w:t xml:space="preserve"> </w:t>
            </w:r>
            <w:r w:rsidR="0065357C" w:rsidRPr="0065357C">
              <w:rPr>
                <w:rFonts w:ascii="Arial" w:hAnsi="Arial" w:cs="Arial"/>
              </w:rPr>
              <w:t>sensory needs of the class</w:t>
            </w:r>
          </w:p>
          <w:p w:rsidR="0065357C" w:rsidRPr="0065357C" w:rsidRDefault="0065357C" w:rsidP="006535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5357C">
              <w:rPr>
                <w:rFonts w:ascii="Arial" w:hAnsi="Arial" w:cs="Arial"/>
              </w:rPr>
              <w:t>Sit/wobble cushions</w:t>
            </w:r>
          </w:p>
          <w:p w:rsidR="0065357C" w:rsidRPr="0065357C" w:rsidRDefault="0058305A" w:rsidP="006535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slopes, </w:t>
            </w:r>
            <w:r w:rsidR="0065357C" w:rsidRPr="0065357C">
              <w:rPr>
                <w:rFonts w:ascii="Arial" w:hAnsi="Arial" w:cs="Arial"/>
              </w:rPr>
              <w:t>pencil grips</w:t>
            </w:r>
            <w:r>
              <w:rPr>
                <w:rFonts w:ascii="Arial" w:hAnsi="Arial" w:cs="Arial"/>
              </w:rPr>
              <w:t xml:space="preserve"> and rulers with handles.</w:t>
            </w:r>
          </w:p>
          <w:p w:rsidR="0065357C" w:rsidRPr="0065357C" w:rsidRDefault="0065357C" w:rsidP="006535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5357C">
              <w:rPr>
                <w:rFonts w:ascii="Arial" w:hAnsi="Arial" w:cs="Arial"/>
              </w:rPr>
              <w:t xml:space="preserve">Coloured </w:t>
            </w:r>
            <w:r w:rsidR="006E4D12">
              <w:rPr>
                <w:rFonts w:ascii="Arial" w:hAnsi="Arial" w:cs="Arial"/>
              </w:rPr>
              <w:t>overlays</w:t>
            </w:r>
          </w:p>
          <w:p w:rsidR="0065357C" w:rsidRPr="0065357C" w:rsidRDefault="0065357C" w:rsidP="006535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5357C">
              <w:rPr>
                <w:rFonts w:ascii="Arial" w:hAnsi="Arial" w:cs="Arial"/>
              </w:rPr>
              <w:t>Movement breaks</w:t>
            </w:r>
          </w:p>
          <w:p w:rsidR="0065357C" w:rsidRPr="0065357C" w:rsidRDefault="0065357C" w:rsidP="006535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5357C">
              <w:rPr>
                <w:rFonts w:ascii="Arial" w:hAnsi="Arial" w:cs="Arial"/>
              </w:rPr>
              <w:t>Use of different fonts (large/bold)</w:t>
            </w:r>
          </w:p>
          <w:p w:rsidR="0065357C" w:rsidRDefault="003965AF" w:rsidP="003965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Tanglers</w:t>
            </w:r>
            <w:proofErr w:type="spellEnd"/>
            <w:r>
              <w:rPr>
                <w:rFonts w:ascii="Arial" w:hAnsi="Arial" w:cs="Arial"/>
              </w:rPr>
              <w:t>/c</w:t>
            </w:r>
            <w:r w:rsidR="0065357C" w:rsidRPr="0065357C">
              <w:rPr>
                <w:rFonts w:ascii="Arial" w:hAnsi="Arial" w:cs="Arial"/>
              </w:rPr>
              <w:t xml:space="preserve">hewable </w:t>
            </w:r>
            <w:proofErr w:type="spellStart"/>
            <w:r w:rsidR="0065357C" w:rsidRPr="0065357C">
              <w:rPr>
                <w:rFonts w:ascii="Arial" w:hAnsi="Arial" w:cs="Arial"/>
              </w:rPr>
              <w:t>tanglers</w:t>
            </w:r>
            <w:proofErr w:type="spellEnd"/>
            <w:r w:rsidR="006535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f</w:t>
            </w:r>
            <w:r w:rsidR="0065357C">
              <w:rPr>
                <w:rFonts w:ascii="Arial" w:hAnsi="Arial" w:cs="Arial"/>
              </w:rPr>
              <w:t>idget toys</w:t>
            </w:r>
          </w:p>
          <w:p w:rsidR="0058305A" w:rsidRDefault="0058305A" w:rsidP="003965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Weighted resources.</w:t>
            </w:r>
          </w:p>
          <w:p w:rsidR="0058305A" w:rsidRDefault="0058305A" w:rsidP="003965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Movement breaks</w:t>
            </w:r>
          </w:p>
          <w:p w:rsidR="00363C9F" w:rsidRPr="0065357C" w:rsidRDefault="00363C9F" w:rsidP="003965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Sensory Room</w:t>
            </w:r>
          </w:p>
        </w:tc>
        <w:tc>
          <w:tcPr>
            <w:tcW w:w="4001" w:type="dxa"/>
            <w:shd w:val="clear" w:color="auto" w:fill="95B3D7" w:themeFill="accent1" w:themeFillTint="99"/>
          </w:tcPr>
          <w:p w:rsidR="006E4D12" w:rsidRDefault="006E4D12" w:rsidP="006E4D1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E4D12">
              <w:rPr>
                <w:rFonts w:ascii="Arial" w:hAnsi="Arial" w:cs="Arial"/>
              </w:rPr>
              <w:t xml:space="preserve">Personalised </w:t>
            </w:r>
            <w:r>
              <w:rPr>
                <w:rFonts w:ascii="Arial" w:hAnsi="Arial" w:cs="Arial"/>
              </w:rPr>
              <w:t>Sensory Circuits</w:t>
            </w:r>
          </w:p>
          <w:p w:rsidR="0065357C" w:rsidRPr="006E4D12" w:rsidRDefault="0065357C" w:rsidP="006E4D1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E4D12">
              <w:rPr>
                <w:rFonts w:ascii="Arial" w:hAnsi="Arial" w:cs="Arial"/>
              </w:rPr>
              <w:t>Fine/gross motor skills practice</w:t>
            </w:r>
          </w:p>
          <w:p w:rsidR="0065357C" w:rsidRDefault="006E4D12" w:rsidP="006535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Finger</w:t>
            </w:r>
            <w:r w:rsidR="0065357C">
              <w:rPr>
                <w:rFonts w:ascii="Arial" w:hAnsi="Arial" w:cs="Arial"/>
              </w:rPr>
              <w:t>grip</w:t>
            </w:r>
            <w:proofErr w:type="spellEnd"/>
            <w:r w:rsidR="0065357C">
              <w:rPr>
                <w:rFonts w:ascii="Arial" w:hAnsi="Arial" w:cs="Arial"/>
              </w:rPr>
              <w:t xml:space="preserve"> strengthening exercises (F2)</w:t>
            </w:r>
          </w:p>
          <w:p w:rsidR="0065357C" w:rsidRDefault="006E4D12" w:rsidP="006535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Mouth strengthening exercises (F2)</w:t>
            </w:r>
          </w:p>
          <w:p w:rsidR="00890C10" w:rsidRDefault="00890C10" w:rsidP="006535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Nessy</w:t>
            </w:r>
            <w:proofErr w:type="spellEnd"/>
            <w:r>
              <w:rPr>
                <w:rFonts w:ascii="Arial" w:hAnsi="Arial" w:cs="Arial"/>
              </w:rPr>
              <w:t xml:space="preserve"> Fingers (program to teach touch typing) KS2</w:t>
            </w:r>
          </w:p>
          <w:p w:rsidR="00890C10" w:rsidRDefault="00890C10" w:rsidP="00890C1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6E4D12" w:rsidRPr="0065357C" w:rsidRDefault="006E4D12" w:rsidP="001130E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B2A1C7" w:themeFill="accent4" w:themeFillTint="99"/>
          </w:tcPr>
          <w:p w:rsidR="0065357C" w:rsidRPr="001130E8" w:rsidRDefault="001130E8" w:rsidP="006E4D1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130E8">
              <w:rPr>
                <w:rFonts w:ascii="Arial" w:hAnsi="Arial" w:cs="Arial"/>
              </w:rPr>
              <w:t xml:space="preserve">Hearing Support Service (in school support) </w:t>
            </w:r>
            <w:r>
              <w:rPr>
                <w:rFonts w:ascii="Arial" w:hAnsi="Arial" w:cs="Arial"/>
              </w:rPr>
              <w:t>including R</w:t>
            </w:r>
            <w:r w:rsidR="0065357C" w:rsidRPr="001130E8">
              <w:rPr>
                <w:rFonts w:ascii="Arial" w:hAnsi="Arial" w:cs="Arial"/>
              </w:rPr>
              <w:t>OGER systems for children with Hearing Aids</w:t>
            </w:r>
          </w:p>
          <w:p w:rsidR="006E4D12" w:rsidRDefault="006E4D12" w:rsidP="006E4D1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Advice from LA SESS</w:t>
            </w:r>
          </w:p>
          <w:p w:rsidR="006E4D12" w:rsidRDefault="006E4D12" w:rsidP="006E4D1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and advice from Educational Psychology Team</w:t>
            </w:r>
          </w:p>
          <w:p w:rsidR="006E4D12" w:rsidRPr="00AA6183" w:rsidRDefault="006E4D12" w:rsidP="006E4D1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and advice from Occupational Therapy (including sensory circuits)</w:t>
            </w:r>
          </w:p>
        </w:tc>
      </w:tr>
    </w:tbl>
    <w:p w:rsidR="00FE42FB" w:rsidRDefault="00FE42FB" w:rsidP="00450363"/>
    <w:sectPr w:rsidR="00FE42FB" w:rsidSect="00F926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3D9"/>
    <w:multiLevelType w:val="hybridMultilevel"/>
    <w:tmpl w:val="2F786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926E1"/>
    <w:multiLevelType w:val="hybridMultilevel"/>
    <w:tmpl w:val="64E8A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8C4536"/>
    <w:multiLevelType w:val="hybridMultilevel"/>
    <w:tmpl w:val="B78A9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86B25"/>
    <w:multiLevelType w:val="hybridMultilevel"/>
    <w:tmpl w:val="E2B02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651861"/>
    <w:multiLevelType w:val="hybridMultilevel"/>
    <w:tmpl w:val="825EB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D17A74"/>
    <w:multiLevelType w:val="hybridMultilevel"/>
    <w:tmpl w:val="2982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7F11"/>
    <w:multiLevelType w:val="hybridMultilevel"/>
    <w:tmpl w:val="1326F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71"/>
    <w:rsid w:val="00053BBB"/>
    <w:rsid w:val="001130E8"/>
    <w:rsid w:val="001D0C78"/>
    <w:rsid w:val="00300FA6"/>
    <w:rsid w:val="00363C9F"/>
    <w:rsid w:val="003965AF"/>
    <w:rsid w:val="00450363"/>
    <w:rsid w:val="0058305A"/>
    <w:rsid w:val="00647700"/>
    <w:rsid w:val="0065357C"/>
    <w:rsid w:val="006E4D12"/>
    <w:rsid w:val="007101B0"/>
    <w:rsid w:val="00772DEE"/>
    <w:rsid w:val="00890C10"/>
    <w:rsid w:val="008B110B"/>
    <w:rsid w:val="00AA6183"/>
    <w:rsid w:val="00C64845"/>
    <w:rsid w:val="00CD2D31"/>
    <w:rsid w:val="00D15CDC"/>
    <w:rsid w:val="00E537F5"/>
    <w:rsid w:val="00F92671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6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6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B58D6829</Template>
  <TotalTime>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christensena</dc:creator>
  <cp:lastModifiedBy>christensena</cp:lastModifiedBy>
  <cp:revision>2</cp:revision>
  <cp:lastPrinted>2020-11-20T10:53:00Z</cp:lastPrinted>
  <dcterms:created xsi:type="dcterms:W3CDTF">2024-10-14T11:39:00Z</dcterms:created>
  <dcterms:modified xsi:type="dcterms:W3CDTF">2024-10-14T11:39:00Z</dcterms:modified>
</cp:coreProperties>
</file>